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636C" w14:textId="5F394145" w:rsidR="00700950" w:rsidRDefault="00700950" w:rsidP="004A5D00">
      <w:pPr>
        <w:pStyle w:val="Cmsor3"/>
        <w:spacing w:before="120" w:after="120" w:line="240" w:lineRule="auto"/>
        <w:jc w:val="center"/>
        <w:rPr>
          <w:rStyle w:val="Kiemels2"/>
          <w:sz w:val="48"/>
          <w:szCs w:val="48"/>
        </w:rPr>
      </w:pPr>
      <w:bookmarkStart w:id="0" w:name="_GoBack"/>
      <w:bookmarkEnd w:id="0"/>
      <w:r w:rsidRPr="004A5D00">
        <w:rPr>
          <w:rStyle w:val="Kiemels2"/>
          <w:sz w:val="48"/>
          <w:szCs w:val="48"/>
        </w:rPr>
        <w:t>Továbbképzési terv</w:t>
      </w:r>
      <w:r w:rsidR="0005043D" w:rsidRPr="004A5D00">
        <w:rPr>
          <w:rStyle w:val="Kiemels2"/>
          <w:sz w:val="48"/>
          <w:szCs w:val="48"/>
        </w:rPr>
        <w:t xml:space="preserve"> </w:t>
      </w:r>
      <w:r w:rsidR="005F721B" w:rsidRPr="004A5D00">
        <w:rPr>
          <w:rStyle w:val="Kiemels2"/>
          <w:sz w:val="48"/>
          <w:szCs w:val="48"/>
        </w:rPr>
        <w:t>__________ év</w:t>
      </w:r>
    </w:p>
    <w:p w14:paraId="3289CD62" w14:textId="77777777" w:rsidR="000B3AC2" w:rsidRPr="000B3AC2" w:rsidRDefault="000B3AC2" w:rsidP="000B3AC2"/>
    <w:tbl>
      <w:tblPr>
        <w:tblStyle w:val="Rcsostblzat"/>
        <w:tblW w:w="228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985"/>
        <w:gridCol w:w="1985"/>
        <w:gridCol w:w="992"/>
        <w:gridCol w:w="992"/>
        <w:gridCol w:w="992"/>
        <w:gridCol w:w="992"/>
        <w:gridCol w:w="2693"/>
        <w:gridCol w:w="1276"/>
        <w:gridCol w:w="992"/>
        <w:gridCol w:w="851"/>
        <w:gridCol w:w="2410"/>
        <w:gridCol w:w="1417"/>
      </w:tblGrid>
      <w:tr w:rsidR="00C533B1" w:rsidRPr="003A6D04" w14:paraId="6E689A83" w14:textId="77777777" w:rsidTr="00C533B1">
        <w:trPr>
          <w:trHeight w:val="685"/>
        </w:trPr>
        <w:tc>
          <w:tcPr>
            <w:tcW w:w="2127" w:type="dxa"/>
            <w:vMerge w:val="restart"/>
            <w:vAlign w:val="center"/>
          </w:tcPr>
          <w:p w14:paraId="0DFAE73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Név</w:t>
            </w:r>
          </w:p>
        </w:tc>
        <w:tc>
          <w:tcPr>
            <w:tcW w:w="1984" w:type="dxa"/>
            <w:vMerge w:val="restart"/>
            <w:vAlign w:val="center"/>
          </w:tcPr>
          <w:p w14:paraId="6D845582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Munkakör</w:t>
            </w:r>
          </w:p>
        </w:tc>
        <w:tc>
          <w:tcPr>
            <w:tcW w:w="1134" w:type="dxa"/>
            <w:vMerge w:val="restart"/>
            <w:vAlign w:val="center"/>
          </w:tcPr>
          <w:p w14:paraId="08D14F18" w14:textId="77777777" w:rsidR="00C533B1" w:rsidRPr="003A6D04" w:rsidRDefault="00C533B1" w:rsidP="00F1008E">
            <w:pPr>
              <w:spacing w:line="240" w:lineRule="auto"/>
              <w:ind w:left="-100" w:right="-103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Működési nyilvántartási szám</w:t>
            </w:r>
          </w:p>
        </w:tc>
        <w:tc>
          <w:tcPr>
            <w:tcW w:w="1985" w:type="dxa"/>
            <w:vMerge w:val="restart"/>
            <w:vAlign w:val="center"/>
          </w:tcPr>
          <w:p w14:paraId="60D410BA" w14:textId="7D16474F" w:rsidR="00C533B1" w:rsidRPr="003A6D04" w:rsidRDefault="00C533B1" w:rsidP="00C533B1">
            <w:pPr>
              <w:spacing w:line="240" w:lineRule="auto"/>
              <w:ind w:left="-106" w:right="-108"/>
              <w:jc w:val="center"/>
              <w:rPr>
                <w:b/>
                <w:sz w:val="20"/>
              </w:rPr>
            </w:pPr>
            <w:r w:rsidRPr="003A6D04">
              <w:rPr>
                <w:b/>
                <w:sz w:val="16"/>
              </w:rPr>
              <w:t>Továbbképzésre kötelezett / Vezetőképzésre kötelezett / Mentes</w:t>
            </w:r>
            <w:r w:rsidR="003176E0">
              <w:rPr>
                <w:b/>
                <w:sz w:val="16"/>
              </w:rPr>
              <w:t>ség</w:t>
            </w:r>
            <w:r w:rsidRPr="003A6D04">
              <w:rPr>
                <w:b/>
                <w:sz w:val="16"/>
              </w:rPr>
              <w:t xml:space="preserve"> (indok) / Felmen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 / Szünetel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</w:t>
            </w:r>
          </w:p>
        </w:tc>
        <w:tc>
          <w:tcPr>
            <w:tcW w:w="1985" w:type="dxa"/>
            <w:vMerge w:val="restart"/>
            <w:vAlign w:val="center"/>
          </w:tcPr>
          <w:p w14:paraId="4292949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18"/>
              </w:rPr>
              <w:t xml:space="preserve">Továbbképzési időszak / Vezető: </w:t>
            </w:r>
            <w:r>
              <w:rPr>
                <w:b/>
                <w:sz w:val="18"/>
              </w:rPr>
              <w:t>legutóbbi vezetőképzés (</w:t>
            </w:r>
            <w:r w:rsidRPr="003A6D04">
              <w:rPr>
                <w:b/>
                <w:sz w:val="18"/>
              </w:rPr>
              <w:t>alapozó vagy megújító</w:t>
            </w:r>
            <w:r>
              <w:rPr>
                <w:b/>
                <w:sz w:val="18"/>
              </w:rPr>
              <w:t xml:space="preserve">) </w:t>
            </w:r>
            <w:r w:rsidRPr="003A6D04">
              <w:rPr>
                <w:b/>
                <w:sz w:val="18"/>
              </w:rPr>
              <w:t>elvégzésének időpontja</w:t>
            </w:r>
          </w:p>
        </w:tc>
        <w:tc>
          <w:tcPr>
            <w:tcW w:w="3968" w:type="dxa"/>
            <w:gridSpan w:val="4"/>
            <w:vAlign w:val="center"/>
          </w:tcPr>
          <w:p w14:paraId="0C5A9F8D" w14:textId="33A77039" w:rsidR="00C533B1" w:rsidRPr="003A6D04" w:rsidRDefault="00C533B1" w:rsidP="008D45DF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 xml:space="preserve">Megszerzendő pontok / </w:t>
            </w:r>
            <w:r w:rsidRPr="003A6D04">
              <w:rPr>
                <w:b/>
                <w:sz w:val="20"/>
              </w:rPr>
              <w:br/>
            </w:r>
            <w:r w:rsidR="00173874" w:rsidRPr="00173874">
              <w:rPr>
                <w:b/>
                <w:sz w:val="20"/>
              </w:rPr>
              <w:t>Eddig megszerzett pontok</w:t>
            </w:r>
          </w:p>
        </w:tc>
        <w:tc>
          <w:tcPr>
            <w:tcW w:w="2693" w:type="dxa"/>
            <w:vMerge w:val="restart"/>
            <w:vAlign w:val="center"/>
          </w:tcPr>
          <w:p w14:paraId="0BA79707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Tervezett képzés(ek) megnevezése</w:t>
            </w:r>
          </w:p>
        </w:tc>
        <w:tc>
          <w:tcPr>
            <w:tcW w:w="1276" w:type="dxa"/>
            <w:vMerge w:val="restart"/>
            <w:vAlign w:val="center"/>
          </w:tcPr>
          <w:p w14:paraId="5EE591B4" w14:textId="352FB87A" w:rsidR="00C533B1" w:rsidRPr="00F1008E" w:rsidRDefault="00C533B1" w:rsidP="000E4DFD">
            <w:pPr>
              <w:spacing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/>
                <w:sz w:val="20"/>
              </w:rPr>
              <w:t>K</w:t>
            </w:r>
            <w:r w:rsidRPr="003A6D04">
              <w:rPr>
                <w:b/>
                <w:sz w:val="20"/>
              </w:rPr>
              <w:t>ategória</w:t>
            </w:r>
            <w:r>
              <w:rPr>
                <w:b/>
                <w:sz w:val="20"/>
              </w:rPr>
              <w:br/>
              <w:t xml:space="preserve"> </w:t>
            </w:r>
            <w:r>
              <w:rPr>
                <w:b/>
                <w:sz w:val="20"/>
              </w:rPr>
              <w:br/>
            </w:r>
            <w:r w:rsidRPr="00F1008E">
              <w:rPr>
                <w:bCs/>
                <w:sz w:val="16"/>
                <w:szCs w:val="18"/>
              </w:rPr>
              <w:t>kötelező (K)</w:t>
            </w:r>
            <w:r w:rsidRPr="00F1008E">
              <w:rPr>
                <w:bCs/>
                <w:sz w:val="16"/>
                <w:szCs w:val="18"/>
              </w:rPr>
              <w:br/>
              <w:t>munkakörhöz kötött (M)</w:t>
            </w:r>
          </w:p>
          <w:p w14:paraId="3759A0DD" w14:textId="48A624F6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F1008E">
              <w:rPr>
                <w:bCs/>
                <w:sz w:val="16"/>
                <w:szCs w:val="18"/>
              </w:rPr>
              <w:t>választható (V)</w:t>
            </w:r>
          </w:p>
        </w:tc>
        <w:tc>
          <w:tcPr>
            <w:tcW w:w="992" w:type="dxa"/>
            <w:vMerge w:val="restart"/>
            <w:vAlign w:val="center"/>
          </w:tcPr>
          <w:p w14:paraId="28F7999F" w14:textId="4C1E3D0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Pontérték</w:t>
            </w:r>
          </w:p>
        </w:tc>
        <w:tc>
          <w:tcPr>
            <w:tcW w:w="851" w:type="dxa"/>
            <w:vMerge w:val="restart"/>
            <w:vAlign w:val="center"/>
          </w:tcPr>
          <w:p w14:paraId="7E974CFD" w14:textId="4745A1B9" w:rsidR="00C533B1" w:rsidRPr="003A6D04" w:rsidRDefault="00C533B1" w:rsidP="00F1008E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Várható távolléti idő</w:t>
            </w:r>
          </w:p>
        </w:tc>
        <w:tc>
          <w:tcPr>
            <w:tcW w:w="2410" w:type="dxa"/>
            <w:vMerge w:val="restart"/>
            <w:vAlign w:val="center"/>
          </w:tcPr>
          <w:p w14:paraId="047D1668" w14:textId="40110CB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Helyettesítésre vonatkozó terv</w:t>
            </w:r>
          </w:p>
        </w:tc>
        <w:tc>
          <w:tcPr>
            <w:tcW w:w="1417" w:type="dxa"/>
            <w:vMerge w:val="restart"/>
            <w:vAlign w:val="center"/>
          </w:tcPr>
          <w:p w14:paraId="4DD13845" w14:textId="77777777" w:rsidR="00C533B1" w:rsidRPr="003A6D04" w:rsidRDefault="00C533B1" w:rsidP="000E4DFD">
            <w:pPr>
              <w:spacing w:line="240" w:lineRule="auto"/>
              <w:ind w:left="-56" w:right="-44"/>
              <w:jc w:val="center"/>
              <w:rPr>
                <w:b/>
                <w:sz w:val="19"/>
                <w:szCs w:val="19"/>
              </w:rPr>
            </w:pPr>
            <w:r w:rsidRPr="003A6D04">
              <w:rPr>
                <w:b/>
                <w:sz w:val="19"/>
                <w:szCs w:val="19"/>
              </w:rPr>
              <w:t xml:space="preserve">Továbbképzési </w:t>
            </w:r>
            <w:r w:rsidRPr="003A6D04">
              <w:rPr>
                <w:b/>
                <w:spacing w:val="-2"/>
                <w:sz w:val="19"/>
                <w:szCs w:val="19"/>
              </w:rPr>
              <w:t>kötelezettségét</w:t>
            </w:r>
            <w:r w:rsidRPr="003A6D04">
              <w:rPr>
                <w:b/>
                <w:sz w:val="19"/>
                <w:szCs w:val="19"/>
              </w:rPr>
              <w:t xml:space="preserve"> teljesítette?</w:t>
            </w:r>
          </w:p>
        </w:tc>
      </w:tr>
      <w:tr w:rsidR="00C533B1" w:rsidRPr="00FF0D36" w14:paraId="3D03D3EB" w14:textId="77777777" w:rsidTr="00C533B1">
        <w:tc>
          <w:tcPr>
            <w:tcW w:w="2127" w:type="dxa"/>
            <w:vMerge/>
            <w:vAlign w:val="center"/>
          </w:tcPr>
          <w:p w14:paraId="3DFC7F90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B6876A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75A7A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D89B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88CF01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7A2291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Összesen 60/80</w:t>
            </w:r>
          </w:p>
        </w:tc>
        <w:tc>
          <w:tcPr>
            <w:tcW w:w="992" w:type="dxa"/>
            <w:vAlign w:val="center"/>
          </w:tcPr>
          <w:p w14:paraId="768D0045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Ebből kötelező</w:t>
            </w:r>
            <w:r>
              <w:rPr>
                <w:sz w:val="18"/>
              </w:rPr>
              <w:t xml:space="preserve"> (min.)</w:t>
            </w:r>
          </w:p>
        </w:tc>
        <w:tc>
          <w:tcPr>
            <w:tcW w:w="992" w:type="dxa"/>
            <w:vAlign w:val="center"/>
          </w:tcPr>
          <w:p w14:paraId="1A5050FA" w14:textId="77777777" w:rsidR="00C533B1" w:rsidRPr="00BC09D0" w:rsidRDefault="00C533B1" w:rsidP="000E4DFD">
            <w:pPr>
              <w:spacing w:line="240" w:lineRule="auto"/>
              <w:ind w:left="-113" w:right="-111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munkakör-höz kötött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min.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63F4EAE" w14:textId="77777777" w:rsidR="00C533B1" w:rsidRPr="00BC09D0" w:rsidRDefault="00C533B1" w:rsidP="000E4DFD">
            <w:pPr>
              <w:spacing w:line="240" w:lineRule="auto"/>
              <w:ind w:right="-17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</w:t>
            </w:r>
            <w:r w:rsidRPr="003A6D04">
              <w:rPr>
                <w:sz w:val="16"/>
              </w:rPr>
              <w:t>választható</w:t>
            </w:r>
            <w:r w:rsidRPr="00BC09D0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max.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15BA24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07F0CF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016D9A14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8F623E7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8ADF63D" w14:textId="28ECB698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CC4F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9F40C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F266A1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FBFBA8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3E1A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D3986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89B89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7BACF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A80C8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F452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1F4D4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E4998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E37A4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683C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DFB2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DD60D1E" w14:textId="6E7E7B5C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C21B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06172E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8FA6ED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7AD2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FC5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63032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17DF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55F6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2941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B6C1A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0F1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B250A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C11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2160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625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CBDDA5" w14:textId="54D923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02CC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8F4D6B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0171BB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18F721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185C5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C9BF68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4E71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6A621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40F69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403B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3465C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31E2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BCED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42C7D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C0C7DE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FEEFA7F" w14:textId="67B6A10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CB5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06AFACA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38A21D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5417D2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B8D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1A680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1670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EA68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A6F6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48411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F5B72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E7FCB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A440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0A3FA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65722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33E9222" w14:textId="58B17E4F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78D4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8E54E2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484F54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BC2563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7384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FA4A1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C167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B12A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C41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C7133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927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BBC91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E55D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2B077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29F8A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CFF4D2" w14:textId="50E28C8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EFDC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59D04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FF3DF8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D3CC3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4EF3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DFC6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BC15B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CFB56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6E1D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5CB11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02C2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FA1CE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34BA5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9F3D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9CF0A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DD7A51" w14:textId="1C7FB98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AA3FA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6DFC7B8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3084B1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363D8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31B0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29134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A7A62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9E52B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D88FA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0AAF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04AB7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F33E5B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00053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51F46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B8D767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D47B6C" w14:textId="328F9E1E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8FCEC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32B02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A1C2F7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6564D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A0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5EEC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994E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533E0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7F8A6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EE69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4EDD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3A68A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2E536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EC33B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5C67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42E526" w14:textId="1EB8B84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5D9BE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03CAC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99BB93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61CEA3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52102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428FA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8D80D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9562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F25A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885D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7759D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BDF68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A8659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F87AA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D170B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4D96E4" w14:textId="563EC76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A25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FB5EFD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A9C7F3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CA2EC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71B6E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8191C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C1915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F2D7C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4DE2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E64C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1BC39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2B16C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1690F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CA764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EAC4E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4C4FD92" w14:textId="224E1C1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40A4B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50E607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C77E2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32A9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92E17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DFC84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131AE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FC7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2E8CB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D8BAC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81E8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4B5645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D7F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78A8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D3A29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5DA9D8" w14:textId="4D44323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498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4B47AE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396D2B4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C1DFC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664A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53794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603C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01FF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BDEC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626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7281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7EE9D7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1AAAB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29131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257D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2138D23" w14:textId="644D6B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1A58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7059BA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A78379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0FA4BB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368E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F497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5DA4F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8D72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80372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D111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876AC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017117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066B5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52D8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ACA0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5078F1" w14:textId="20584D6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3C7F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4E348E8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D30C0E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659EC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94D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1684D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97FA9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8AA67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2067F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12E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A4679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226C973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0B001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752D1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9FA27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0F5EDA" w14:textId="3004B3C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B6AB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00ED7F0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E70CB1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2B336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FC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D3FC0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783B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3A9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E657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C10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A82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78C52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2F22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14FF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B8506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75B06A7" w14:textId="15E9D02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1B35D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DEED72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56E5A3AE" w14:textId="68D809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C524B9" w14:textId="59D5598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EB73C" w14:textId="79CA1D5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682D19" w14:textId="752078E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896E9AF" w14:textId="40040429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8F8AA1" w14:textId="44710CC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C63B32" w14:textId="62FAA3F6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D9DEFB" w14:textId="5401C54B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C19A6" w14:textId="3E295DD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1E2782" w14:textId="02C0EB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9F8EFE" w14:textId="76B46CDA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744A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910B8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3D78EB" w14:textId="2B340782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54B6A0" w14:textId="5CC99D6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CC6FE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6EC050B3" w14:textId="54910E56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2E4CDF3" w14:textId="10FCFD60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BDC4E8" w14:textId="71A6399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37EC1F" w14:textId="35C56AFD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6A3435" w14:textId="04A7D5E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61B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F7185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6DE07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489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07C42F" w14:textId="54D4D97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FE1B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498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BEE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7BD5C4" w14:textId="4D34E31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C49672" w14:textId="43037A5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96FAC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2ECC3C2" w14:textId="375A3E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1ECC16" w14:textId="074D30E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881CF8" w14:textId="355B36A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020A4B" w14:textId="5BDFD78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E51B02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E042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52E42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07C0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026D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5E3C6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3F12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2BA89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024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C51491" w14:textId="67B7A98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B2C0B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01E7748" w14:textId="77777777" w:rsidR="00700950" w:rsidRDefault="00700950" w:rsidP="00AA7907">
      <w:pPr>
        <w:spacing w:line="240" w:lineRule="auto"/>
      </w:pPr>
    </w:p>
    <w:p w14:paraId="5BD2F5B2" w14:textId="77777777" w:rsidR="0005043D" w:rsidRPr="00C533B1" w:rsidRDefault="00FF0D36" w:rsidP="00AA7907">
      <w:pPr>
        <w:spacing w:line="240" w:lineRule="auto"/>
        <w:rPr>
          <w:sz w:val="24"/>
          <w:szCs w:val="24"/>
        </w:rPr>
      </w:pPr>
      <w:r w:rsidRPr="00C533B1">
        <w:rPr>
          <w:sz w:val="24"/>
          <w:szCs w:val="24"/>
        </w:rPr>
        <w:t xml:space="preserve">A Tkr. 15. § (3). bek. szerint minden továbbképzésre kötelezettnek a továbbképzés részvételi díját </w:t>
      </w:r>
      <w:r w:rsidR="009F42DB" w:rsidRPr="00C533B1">
        <w:rPr>
          <w:sz w:val="24"/>
          <w:szCs w:val="24"/>
        </w:rPr>
        <w:t xml:space="preserve">teljes mértékben </w:t>
      </w:r>
      <w:r w:rsidRPr="00C533B1">
        <w:rPr>
          <w:sz w:val="24"/>
          <w:szCs w:val="24"/>
        </w:rPr>
        <w:t>a munkáltató viseli</w:t>
      </w:r>
      <w:r w:rsidR="0060101E" w:rsidRPr="00C533B1">
        <w:rPr>
          <w:sz w:val="24"/>
          <w:szCs w:val="24"/>
        </w:rPr>
        <w:t>.</w:t>
      </w:r>
    </w:p>
    <w:p w14:paraId="0167B0E1" w14:textId="3DB7333A" w:rsidR="00E3705F" w:rsidRPr="00C533B1" w:rsidRDefault="003A6D04" w:rsidP="00EA21BF">
      <w:pPr>
        <w:spacing w:line="240" w:lineRule="auto"/>
        <w:rPr>
          <w:sz w:val="24"/>
          <w:szCs w:val="24"/>
        </w:rPr>
      </w:pPr>
      <w:r w:rsidRPr="00C533B1">
        <w:rPr>
          <w:sz w:val="24"/>
          <w:szCs w:val="24"/>
        </w:rPr>
        <w:t>A helyettesítéseket a Helyettesítési Terv</w:t>
      </w:r>
      <w:r w:rsidR="0060101E" w:rsidRPr="00C533B1">
        <w:rPr>
          <w:sz w:val="24"/>
          <w:szCs w:val="24"/>
        </w:rPr>
        <w:t>ben</w:t>
      </w:r>
      <w:r w:rsidRPr="00C533B1">
        <w:rPr>
          <w:sz w:val="24"/>
          <w:szCs w:val="24"/>
        </w:rPr>
        <w:t xml:space="preserve"> / Munkaköri leírásban foglaltak szerint látjuk el.</w:t>
      </w:r>
      <w:r w:rsidR="00EA21BF" w:rsidRPr="00C533B1">
        <w:rPr>
          <w:sz w:val="24"/>
          <w:szCs w:val="24"/>
        </w:rPr>
        <w:t xml:space="preserve"> </w:t>
      </w:r>
    </w:p>
    <w:sectPr w:rsidR="00E3705F" w:rsidRPr="00C533B1" w:rsidSect="000B3AC2">
      <w:pgSz w:w="23811" w:h="16838" w:orient="landscape" w:code="8"/>
      <w:pgMar w:top="1418" w:right="820" w:bottom="993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5ABE5" w14:textId="77777777" w:rsidR="008D53BC" w:rsidRDefault="008D53BC" w:rsidP="003B6470">
      <w:r>
        <w:separator/>
      </w:r>
    </w:p>
    <w:p w14:paraId="1060617C" w14:textId="77777777" w:rsidR="008D53BC" w:rsidRDefault="008D53BC"/>
  </w:endnote>
  <w:endnote w:type="continuationSeparator" w:id="0">
    <w:p w14:paraId="00260CF0" w14:textId="77777777" w:rsidR="008D53BC" w:rsidRDefault="008D53BC" w:rsidP="003B6470">
      <w:r>
        <w:continuationSeparator/>
      </w:r>
    </w:p>
    <w:p w14:paraId="4ECAFD39" w14:textId="77777777" w:rsidR="008D53BC" w:rsidRDefault="008D5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3C35" w14:textId="77777777" w:rsidR="008D53BC" w:rsidRDefault="008D53BC" w:rsidP="003B6470">
      <w:r>
        <w:separator/>
      </w:r>
    </w:p>
    <w:p w14:paraId="0EF6742E" w14:textId="77777777" w:rsidR="008D53BC" w:rsidRDefault="008D53BC"/>
  </w:footnote>
  <w:footnote w:type="continuationSeparator" w:id="0">
    <w:p w14:paraId="19B925AC" w14:textId="77777777" w:rsidR="008D53BC" w:rsidRDefault="008D53BC" w:rsidP="003B6470">
      <w:r>
        <w:continuationSeparator/>
      </w:r>
    </w:p>
    <w:p w14:paraId="6EE6F094" w14:textId="77777777" w:rsidR="008D53BC" w:rsidRDefault="008D53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8A2"/>
    <w:multiLevelType w:val="hybridMultilevel"/>
    <w:tmpl w:val="ABE62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C326F"/>
    <w:multiLevelType w:val="hybridMultilevel"/>
    <w:tmpl w:val="4F46AE4E"/>
    <w:lvl w:ilvl="0" w:tplc="068EBF3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4C53"/>
    <w:multiLevelType w:val="hybridMultilevel"/>
    <w:tmpl w:val="C34C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1EAC"/>
    <w:multiLevelType w:val="hybridMultilevel"/>
    <w:tmpl w:val="BB265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F1C"/>
    <w:multiLevelType w:val="hybridMultilevel"/>
    <w:tmpl w:val="CC383452"/>
    <w:lvl w:ilvl="0" w:tplc="9372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56651"/>
    <w:multiLevelType w:val="hybridMultilevel"/>
    <w:tmpl w:val="7C9E5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CB"/>
    <w:rsid w:val="0005043D"/>
    <w:rsid w:val="000A60C4"/>
    <w:rsid w:val="000B3AC2"/>
    <w:rsid w:val="000E225B"/>
    <w:rsid w:val="000E4DFD"/>
    <w:rsid w:val="00120A75"/>
    <w:rsid w:val="00156D81"/>
    <w:rsid w:val="00173874"/>
    <w:rsid w:val="001A6AD2"/>
    <w:rsid w:val="001C16AA"/>
    <w:rsid w:val="001D41C2"/>
    <w:rsid w:val="0020513C"/>
    <w:rsid w:val="00223EAC"/>
    <w:rsid w:val="002319C6"/>
    <w:rsid w:val="00253CEC"/>
    <w:rsid w:val="0026774E"/>
    <w:rsid w:val="00283AC7"/>
    <w:rsid w:val="002A04C3"/>
    <w:rsid w:val="0031505E"/>
    <w:rsid w:val="003176E0"/>
    <w:rsid w:val="00340496"/>
    <w:rsid w:val="00360DE8"/>
    <w:rsid w:val="003924AF"/>
    <w:rsid w:val="003A33ED"/>
    <w:rsid w:val="003A6D04"/>
    <w:rsid w:val="003B6470"/>
    <w:rsid w:val="003B7A0D"/>
    <w:rsid w:val="003E17AA"/>
    <w:rsid w:val="004122DB"/>
    <w:rsid w:val="0041299C"/>
    <w:rsid w:val="00412E6B"/>
    <w:rsid w:val="0042012C"/>
    <w:rsid w:val="00425E21"/>
    <w:rsid w:val="00426094"/>
    <w:rsid w:val="00452109"/>
    <w:rsid w:val="00487C1B"/>
    <w:rsid w:val="004A5D00"/>
    <w:rsid w:val="004D6FF9"/>
    <w:rsid w:val="005227BA"/>
    <w:rsid w:val="00535D94"/>
    <w:rsid w:val="0056021C"/>
    <w:rsid w:val="0057244F"/>
    <w:rsid w:val="00576BB8"/>
    <w:rsid w:val="00583BE5"/>
    <w:rsid w:val="00595285"/>
    <w:rsid w:val="005A2B10"/>
    <w:rsid w:val="005A46B3"/>
    <w:rsid w:val="005B5D89"/>
    <w:rsid w:val="005C376A"/>
    <w:rsid w:val="005F5E43"/>
    <w:rsid w:val="005F721B"/>
    <w:rsid w:val="0060101E"/>
    <w:rsid w:val="0063287B"/>
    <w:rsid w:val="006431BA"/>
    <w:rsid w:val="00644A85"/>
    <w:rsid w:val="00690FCB"/>
    <w:rsid w:val="006A457B"/>
    <w:rsid w:val="006E285B"/>
    <w:rsid w:val="006F03AE"/>
    <w:rsid w:val="006F734D"/>
    <w:rsid w:val="00700950"/>
    <w:rsid w:val="00703175"/>
    <w:rsid w:val="007336D9"/>
    <w:rsid w:val="007978BE"/>
    <w:rsid w:val="007B0981"/>
    <w:rsid w:val="007B4A6E"/>
    <w:rsid w:val="007E19D3"/>
    <w:rsid w:val="007E396A"/>
    <w:rsid w:val="007F2C08"/>
    <w:rsid w:val="0083574D"/>
    <w:rsid w:val="0085227D"/>
    <w:rsid w:val="00856225"/>
    <w:rsid w:val="0088008A"/>
    <w:rsid w:val="008800CB"/>
    <w:rsid w:val="0089415E"/>
    <w:rsid w:val="008972AB"/>
    <w:rsid w:val="008D45DF"/>
    <w:rsid w:val="008D53BC"/>
    <w:rsid w:val="008D6F17"/>
    <w:rsid w:val="008D728B"/>
    <w:rsid w:val="009179E5"/>
    <w:rsid w:val="00931118"/>
    <w:rsid w:val="009561DA"/>
    <w:rsid w:val="009667DB"/>
    <w:rsid w:val="0098126E"/>
    <w:rsid w:val="00982C49"/>
    <w:rsid w:val="00984B76"/>
    <w:rsid w:val="00992511"/>
    <w:rsid w:val="009A41D1"/>
    <w:rsid w:val="009C3B2E"/>
    <w:rsid w:val="009C3DB8"/>
    <w:rsid w:val="009F42DB"/>
    <w:rsid w:val="00A0792A"/>
    <w:rsid w:val="00A360D0"/>
    <w:rsid w:val="00A472C3"/>
    <w:rsid w:val="00A57465"/>
    <w:rsid w:val="00A60A02"/>
    <w:rsid w:val="00A91B6C"/>
    <w:rsid w:val="00AA7907"/>
    <w:rsid w:val="00AC020E"/>
    <w:rsid w:val="00B07466"/>
    <w:rsid w:val="00B1453B"/>
    <w:rsid w:val="00B35710"/>
    <w:rsid w:val="00B36CD1"/>
    <w:rsid w:val="00B4011C"/>
    <w:rsid w:val="00B50F13"/>
    <w:rsid w:val="00B93B6C"/>
    <w:rsid w:val="00BA0EAB"/>
    <w:rsid w:val="00BB7411"/>
    <w:rsid w:val="00BC09D0"/>
    <w:rsid w:val="00BD2716"/>
    <w:rsid w:val="00BE2F48"/>
    <w:rsid w:val="00C002C0"/>
    <w:rsid w:val="00C360EE"/>
    <w:rsid w:val="00C533B1"/>
    <w:rsid w:val="00C56907"/>
    <w:rsid w:val="00C67C4A"/>
    <w:rsid w:val="00C93397"/>
    <w:rsid w:val="00CA1AE2"/>
    <w:rsid w:val="00CB0FCE"/>
    <w:rsid w:val="00CE5633"/>
    <w:rsid w:val="00D215E3"/>
    <w:rsid w:val="00D23A10"/>
    <w:rsid w:val="00D67FCA"/>
    <w:rsid w:val="00D9353F"/>
    <w:rsid w:val="00DA3CB1"/>
    <w:rsid w:val="00DB573B"/>
    <w:rsid w:val="00DC4B77"/>
    <w:rsid w:val="00DE7489"/>
    <w:rsid w:val="00DF7F80"/>
    <w:rsid w:val="00E00AF6"/>
    <w:rsid w:val="00E21DD5"/>
    <w:rsid w:val="00E3705F"/>
    <w:rsid w:val="00E37A20"/>
    <w:rsid w:val="00E70007"/>
    <w:rsid w:val="00E73611"/>
    <w:rsid w:val="00E7602B"/>
    <w:rsid w:val="00E81FDD"/>
    <w:rsid w:val="00E84178"/>
    <w:rsid w:val="00E94AC2"/>
    <w:rsid w:val="00EA21BF"/>
    <w:rsid w:val="00ED16B6"/>
    <w:rsid w:val="00ED46AA"/>
    <w:rsid w:val="00F1008E"/>
    <w:rsid w:val="00F17F63"/>
    <w:rsid w:val="00F75039"/>
    <w:rsid w:val="00FF0D3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D6B10"/>
  <w15:chartTrackingRefBased/>
  <w15:docId w15:val="{DA31782A-9BDC-458F-B201-BE78044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6470"/>
    <w:pPr>
      <w:spacing w:after="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ED16B6"/>
    <w:pPr>
      <w:keepNext/>
      <w:keepLines/>
      <w:spacing w:before="480" w:after="240"/>
      <w:outlineLvl w:val="0"/>
    </w:pPr>
    <w:rPr>
      <w:rFonts w:eastAsiaTheme="majorEastAsia"/>
      <w:b/>
      <w:bCs/>
      <w:color w:val="000000" w:themeColor="text1"/>
      <w:spacing w:val="-4"/>
      <w:sz w:val="32"/>
      <w:szCs w:val="32"/>
      <w:u w:val="single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A60A02"/>
    <w:pPr>
      <w:spacing w:before="240" w:after="120"/>
      <w:outlineLvl w:val="1"/>
    </w:pPr>
    <w:rPr>
      <w:sz w:val="28"/>
      <w:szCs w:val="28"/>
      <w:u w:val="dash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B36CD1"/>
    <w:pPr>
      <w:spacing w:after="0"/>
      <w:outlineLvl w:val="2"/>
    </w:pPr>
    <w:rPr>
      <w:sz w:val="24"/>
      <w:szCs w:val="24"/>
      <w:u w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9353F"/>
    <w:pPr>
      <w:keepNext/>
      <w:keepLines/>
      <w:spacing w:before="120" w:after="40"/>
      <w:outlineLvl w:val="3"/>
    </w:pPr>
    <w:rPr>
      <w:rFonts w:eastAsiaTheme="majorEastAsia"/>
      <w:b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A60A02"/>
    <w:pPr>
      <w:spacing w:after="0" w:line="240" w:lineRule="auto"/>
      <w:jc w:val="both"/>
    </w:pPr>
  </w:style>
  <w:style w:type="character" w:customStyle="1" w:styleId="Cmsor1Char">
    <w:name w:val="Címsor 1 Char"/>
    <w:basedOn w:val="Bekezdsalapbettpusa"/>
    <w:link w:val="Cmsor1"/>
    <w:uiPriority w:val="9"/>
    <w:rsid w:val="00ED16B6"/>
    <w:rPr>
      <w:rFonts w:eastAsiaTheme="majorEastAsia" w:cstheme="minorHAnsi"/>
      <w:b/>
      <w:bCs/>
      <w:color w:val="000000" w:themeColor="text1"/>
      <w:spacing w:val="-4"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A60A0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B36CD1"/>
    <w:rPr>
      <w:rFonts w:eastAsiaTheme="majorEastAsia" w:cstheme="minorHAnsi"/>
      <w:b/>
      <w:bCs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9353F"/>
    <w:rPr>
      <w:rFonts w:eastAsiaTheme="majorEastAsia" w:cstheme="minorHAnsi"/>
      <w:b/>
      <w:bCs/>
      <w:color w:val="000000" w:themeColor="text1"/>
    </w:rPr>
  </w:style>
  <w:style w:type="paragraph" w:styleId="Listaszerbekezds">
    <w:name w:val="List Paragraph"/>
    <w:basedOn w:val="Norml"/>
    <w:uiPriority w:val="34"/>
    <w:qFormat/>
    <w:rsid w:val="00E00AF6"/>
    <w:pPr>
      <w:numPr>
        <w:numId w:val="4"/>
      </w:numPr>
      <w:contextualSpacing/>
    </w:pPr>
  </w:style>
  <w:style w:type="paragraph" w:customStyle="1" w:styleId="jogszabaly">
    <w:name w:val="jogszabaly"/>
    <w:basedOn w:val="Norml"/>
    <w:qFormat/>
    <w:rsid w:val="006E285B"/>
    <w:rPr>
      <w:i/>
      <w:iCs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5E21"/>
  </w:style>
  <w:style w:type="paragraph" w:styleId="llb">
    <w:name w:val="footer"/>
    <w:basedOn w:val="Norml"/>
    <w:link w:val="llb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E21"/>
  </w:style>
  <w:style w:type="paragraph" w:customStyle="1" w:styleId="BasicParagraph">
    <w:name w:val="[Basic Paragraph]"/>
    <w:basedOn w:val="Norml"/>
    <w:uiPriority w:val="99"/>
    <w:rsid w:val="00425E2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Rcsostblzat">
    <w:name w:val="Table Grid"/>
    <w:basedOn w:val="Normltblzat"/>
    <w:uiPriority w:val="39"/>
    <w:rsid w:val="00D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0AF6"/>
    <w:rPr>
      <w:color w:val="0000FF"/>
      <w:u w:val="single"/>
    </w:rPr>
  </w:style>
  <w:style w:type="character" w:customStyle="1" w:styleId="highlighted">
    <w:name w:val="highlighted"/>
    <w:basedOn w:val="Bekezdsalapbettpusa"/>
    <w:rsid w:val="00E00AF6"/>
  </w:style>
  <w:style w:type="character" w:customStyle="1" w:styleId="object">
    <w:name w:val="object"/>
    <w:basedOn w:val="Bekezdsalapbettpusa"/>
    <w:rsid w:val="00E00AF6"/>
  </w:style>
  <w:style w:type="character" w:styleId="Kiemels2">
    <w:name w:val="Strong"/>
    <w:basedOn w:val="Bekezdsalapbettpusa"/>
    <w:uiPriority w:val="22"/>
    <w:qFormat/>
    <w:rsid w:val="00D23A10"/>
    <w:rPr>
      <w:sz w:val="36"/>
    </w:rPr>
  </w:style>
  <w:style w:type="character" w:customStyle="1" w:styleId="grame">
    <w:name w:val="grame"/>
    <w:basedOn w:val="Bekezdsalapbettpusa"/>
    <w:rsid w:val="00E00AF6"/>
  </w:style>
  <w:style w:type="character" w:styleId="Mrltotthiperhivatkozs">
    <w:name w:val="FollowedHyperlink"/>
    <w:basedOn w:val="Bekezdsalapbettpusa"/>
    <w:uiPriority w:val="99"/>
    <w:semiHidden/>
    <w:unhideWhenUsed/>
    <w:rsid w:val="00FF41A9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zti\Documents\Egy&#233;ni%20Office-sablonok\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0</TotalTime>
  <Pages>1</Pages>
  <Words>151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Feszti</dc:creator>
  <cp:keywords/>
  <dc:description/>
  <cp:lastModifiedBy>Kécza Krisztina</cp:lastModifiedBy>
  <cp:revision>2</cp:revision>
  <dcterms:created xsi:type="dcterms:W3CDTF">2025-08-19T10:40:00Z</dcterms:created>
  <dcterms:modified xsi:type="dcterms:W3CDTF">2025-08-19T10:40:00Z</dcterms:modified>
</cp:coreProperties>
</file>